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58BF" w:rsidRDefault="00D458BF">
      <w:pPr>
        <w:pStyle w:val="Corpsdetexte"/>
        <w:spacing w:before="8"/>
        <w:rPr>
          <w:rFonts w:ascii="Times New Roman" w:hAnsi="Times New Roman"/>
          <w:sz w:val="9"/>
        </w:rPr>
      </w:pPr>
    </w:p>
    <w:p w:rsidR="00D458BF" w:rsidRDefault="00D458BF">
      <w:pPr>
        <w:pStyle w:val="Corpsdetexte"/>
        <w:rPr>
          <w:sz w:val="20"/>
        </w:rPr>
      </w:pPr>
    </w:p>
    <w:p w:rsidR="0047080C" w:rsidRDefault="0047080C">
      <w:pPr>
        <w:pStyle w:val="Corpsdetexte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077710" cy="709930"/>
            <wp:effectExtent l="0" t="0" r="0" b="1270"/>
            <wp:docPr id="5579006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00696" name="Image 55790069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80C" w:rsidRDefault="0047080C">
      <w:pPr>
        <w:pStyle w:val="Corpsdetexte"/>
        <w:rPr>
          <w:sz w:val="20"/>
        </w:rPr>
      </w:pPr>
      <w:r>
        <w:rPr>
          <w:sz w:val="20"/>
        </w:rPr>
        <w:t>V4 10 janvier 2026</w:t>
      </w:r>
    </w:p>
    <w:p w:rsidR="00D458BF" w:rsidRDefault="00D458BF">
      <w:pPr>
        <w:pStyle w:val="Corpsdetexte"/>
        <w:spacing w:before="11"/>
        <w:rPr>
          <w:sz w:val="18"/>
        </w:rPr>
      </w:pPr>
    </w:p>
    <w:p w:rsidR="00D458BF" w:rsidRDefault="00000000">
      <w:pPr>
        <w:spacing w:before="52"/>
        <w:ind w:firstLine="107"/>
        <w:rPr>
          <w:b/>
          <w:color w:val="01734D"/>
          <w:szCs w:val="20"/>
        </w:rPr>
      </w:pPr>
      <w:r>
        <w:rPr>
          <w:b/>
          <w:color w:val="01734D"/>
          <w:szCs w:val="20"/>
        </w:rPr>
        <w:t xml:space="preserve">Antenne </w:t>
      </w:r>
    </w:p>
    <w:p w:rsidR="00D458BF" w:rsidRDefault="00000000">
      <w:pPr>
        <w:spacing w:before="52"/>
        <w:ind w:left="107"/>
        <w:rPr>
          <w:b/>
          <w:color w:val="01734D"/>
          <w:szCs w:val="20"/>
        </w:rPr>
      </w:pPr>
      <w:r>
        <w:rPr>
          <w:b/>
          <w:szCs w:val="20"/>
        </w:rPr>
        <w:t>Directeur d’antenne </w:t>
      </w:r>
    </w:p>
    <w:p w:rsidR="00D458BF" w:rsidRDefault="00D458BF">
      <w:pPr>
        <w:spacing w:before="86"/>
        <w:ind w:left="107"/>
        <w:rPr>
          <w:sz w:val="24"/>
        </w:rPr>
      </w:pPr>
    </w:p>
    <w:p w:rsidR="00D458BF" w:rsidRDefault="00D458BF">
      <w:pPr>
        <w:pStyle w:val="Corpsdetexte"/>
        <w:spacing w:before="9"/>
        <w:rPr>
          <w:sz w:val="16"/>
        </w:rPr>
      </w:pPr>
    </w:p>
    <w:p w:rsidR="00D458BF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r>
        <w:rPr>
          <w:b/>
          <w:color w:val="01734D"/>
          <w:sz w:val="28"/>
          <w:szCs w:val="20"/>
        </w:rPr>
        <w:t xml:space="preserve">Formulaire de demande d’inscription </w:t>
      </w:r>
      <w:r w:rsidR="002C6D74">
        <w:rPr>
          <w:b/>
          <w:color w:val="01734D"/>
          <w:sz w:val="28"/>
          <w:szCs w:val="20"/>
        </w:rPr>
        <w:t>202</w:t>
      </w:r>
      <w:r w:rsidR="0047080C">
        <w:rPr>
          <w:b/>
          <w:color w:val="01734D"/>
          <w:sz w:val="28"/>
          <w:szCs w:val="20"/>
        </w:rPr>
        <w:t>6</w:t>
      </w:r>
    </w:p>
    <w:p w:rsidR="00D458BF" w:rsidRDefault="00D458BF">
      <w:pPr>
        <w:ind w:left="2053" w:right="2053"/>
        <w:jc w:val="center"/>
        <w:rPr>
          <w:b/>
          <w:color w:val="01734D"/>
          <w:sz w:val="10"/>
          <w:szCs w:val="4"/>
        </w:rPr>
      </w:pPr>
    </w:p>
    <w:p w:rsidR="00D458BF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r>
        <w:rPr>
          <w:b/>
          <w:color w:val="01734D"/>
          <w:sz w:val="28"/>
          <w:szCs w:val="20"/>
        </w:rPr>
        <w:t xml:space="preserve">Cursus de Naturopathie animalière </w:t>
      </w:r>
    </w:p>
    <w:p w:rsidR="00D458BF" w:rsidRDefault="00000000">
      <w:pPr>
        <w:ind w:left="2053" w:right="2053"/>
        <w:jc w:val="center"/>
        <w:rPr>
          <w:b/>
          <w:color w:val="01734D"/>
          <w:sz w:val="28"/>
          <w:szCs w:val="20"/>
        </w:rPr>
      </w:pPr>
      <w:proofErr w:type="gramStart"/>
      <w:r>
        <w:rPr>
          <w:b/>
          <w:color w:val="01734D"/>
          <w:sz w:val="28"/>
          <w:szCs w:val="20"/>
        </w:rPr>
        <w:t>à</w:t>
      </w:r>
      <w:proofErr w:type="gramEnd"/>
      <w:r>
        <w:rPr>
          <w:b/>
          <w:color w:val="01734D"/>
          <w:sz w:val="28"/>
          <w:szCs w:val="20"/>
        </w:rPr>
        <w:t xml:space="preserve"> distance et par stage</w:t>
      </w:r>
    </w:p>
    <w:p w:rsidR="00D458BF" w:rsidRDefault="00D458BF">
      <w:pPr>
        <w:pStyle w:val="Corpsdetexte"/>
        <w:spacing w:before="3"/>
        <w:rPr>
          <w:b/>
          <w:sz w:val="17"/>
        </w:rPr>
      </w:pPr>
    </w:p>
    <w:p w:rsidR="00D458BF" w:rsidRDefault="00D458BF">
      <w:pPr>
        <w:pStyle w:val="Corpsdetexte"/>
        <w:spacing w:before="3"/>
        <w:rPr>
          <w:b/>
          <w:sz w:val="17"/>
        </w:rPr>
      </w:pPr>
    </w:p>
    <w:p w:rsidR="00D458BF" w:rsidRDefault="00000000">
      <w:pPr>
        <w:pStyle w:val="Corpsdetexte"/>
        <w:spacing w:before="52"/>
      </w:pPr>
      <w:r>
        <w:t xml:space="preserve">Prénom et Nom : </w:t>
      </w:r>
    </w:p>
    <w:p w:rsidR="00D458BF" w:rsidRDefault="00000000">
      <w:pPr>
        <w:pStyle w:val="Corpsdetexte"/>
        <w:spacing w:before="1"/>
      </w:pPr>
      <w:r>
        <w:t>Date de naissance :</w:t>
      </w:r>
    </w:p>
    <w:p w:rsidR="00D458BF" w:rsidRPr="00D12CF6" w:rsidRDefault="00000000" w:rsidP="00D12CF6">
      <w:pPr>
        <w:pStyle w:val="Corpsdetexte"/>
      </w:pPr>
      <w:r>
        <w:t xml:space="preserve">Adresse : </w:t>
      </w:r>
    </w:p>
    <w:p w:rsidR="00D458BF" w:rsidRDefault="00000000">
      <w:pPr>
        <w:pStyle w:val="Corpsdetexte"/>
      </w:pPr>
      <w:r>
        <w:t xml:space="preserve">N° de téléphone : </w:t>
      </w:r>
    </w:p>
    <w:p w:rsidR="00D458BF" w:rsidRDefault="00000000">
      <w:pPr>
        <w:pStyle w:val="Corpsdetexte"/>
      </w:pPr>
      <w:r>
        <w:t xml:space="preserve">Mail : </w:t>
      </w:r>
    </w:p>
    <w:p w:rsidR="00D458BF" w:rsidRDefault="00D458BF">
      <w:pPr>
        <w:pStyle w:val="Corpsdetexte"/>
        <w:spacing w:before="1"/>
        <w:ind w:right="530"/>
        <w:rPr>
          <w:sz w:val="26"/>
        </w:rPr>
      </w:pPr>
    </w:p>
    <w:p w:rsidR="00D458BF" w:rsidRDefault="00000000">
      <w:pPr>
        <w:pStyle w:val="Corpsdetexte"/>
        <w:spacing w:before="1"/>
        <w:ind w:left="142" w:right="530"/>
        <w:jc w:val="both"/>
      </w:pPr>
      <w:r>
        <w:rPr>
          <w:sz w:val="22"/>
          <w:szCs w:val="22"/>
        </w:rPr>
        <w:t>Par le présent document, je demande à suivre la formation de Naturopathe animalière enseignée par l’École Synergie Naturopathie.</w:t>
      </w:r>
    </w:p>
    <w:p w:rsidR="00D458BF" w:rsidRDefault="00D458BF">
      <w:pPr>
        <w:pStyle w:val="Corpsdetexte"/>
        <w:spacing w:before="9"/>
        <w:rPr>
          <w:sz w:val="22"/>
        </w:rPr>
      </w:pPr>
    </w:p>
    <w:p w:rsidR="00D458BF" w:rsidRDefault="00000000">
      <w:pPr>
        <w:pStyle w:val="Corpsdetexte"/>
        <w:spacing w:before="1"/>
        <w:ind w:left="107"/>
        <w:rPr>
          <w:b/>
          <w:bCs/>
          <w:color w:val="01734D"/>
        </w:rPr>
      </w:pPr>
      <w:r>
        <w:rPr>
          <w:b/>
          <w:bCs/>
          <w:color w:val="01734D"/>
        </w:rPr>
        <w:t>Tarif 202</w:t>
      </w:r>
      <w:r w:rsidR="0047080C">
        <w:rPr>
          <w:b/>
          <w:bCs/>
          <w:color w:val="01734D"/>
        </w:rPr>
        <w:t>6</w:t>
      </w:r>
      <w:r>
        <w:rPr>
          <w:b/>
          <w:bCs/>
          <w:color w:val="01734D"/>
        </w:rPr>
        <w:t xml:space="preserve"> de la formation : </w:t>
      </w:r>
    </w:p>
    <w:p w:rsidR="00D458BF" w:rsidRDefault="00000000">
      <w:pPr>
        <w:pStyle w:val="Corpsdetexte"/>
        <w:numPr>
          <w:ilvl w:val="0"/>
          <w:numId w:val="2"/>
        </w:numPr>
        <w:spacing w:before="1"/>
        <w:rPr>
          <w:b/>
          <w:bCs/>
          <w:color w:val="028C7B"/>
          <w:sz w:val="28"/>
          <w:szCs w:val="28"/>
        </w:rPr>
      </w:pPr>
      <w:r>
        <w:rPr>
          <w:b/>
          <w:bCs/>
          <w:color w:val="01734D"/>
          <w:sz w:val="28"/>
          <w:szCs w:val="28"/>
        </w:rPr>
        <w:t>1640 euros</w:t>
      </w:r>
    </w:p>
    <w:p w:rsidR="00D458BF" w:rsidRDefault="00000000">
      <w:pPr>
        <w:pStyle w:val="Corpsdetexte"/>
        <w:numPr>
          <w:ilvl w:val="0"/>
          <w:numId w:val="2"/>
        </w:numPr>
        <w:spacing w:before="1"/>
        <w:ind w:left="113" w:firstLine="4195"/>
      </w:pPr>
      <w:r>
        <w:t>Frais d’inscription à 150 €</w:t>
      </w:r>
    </w:p>
    <w:p w:rsidR="00D458BF" w:rsidRDefault="00000000">
      <w:pPr>
        <w:pStyle w:val="Corpsdetexte"/>
        <w:numPr>
          <w:ilvl w:val="0"/>
          <w:numId w:val="2"/>
        </w:numPr>
        <w:spacing w:before="1"/>
        <w:ind w:left="113" w:firstLine="4195"/>
      </w:pPr>
      <w:r>
        <w:t>8 modules à 75 € l’unité</w:t>
      </w:r>
    </w:p>
    <w:p w:rsidR="00D458BF" w:rsidRDefault="00000000">
      <w:pPr>
        <w:pStyle w:val="Corpsdetexte"/>
        <w:numPr>
          <w:ilvl w:val="0"/>
          <w:numId w:val="2"/>
        </w:numPr>
        <w:spacing w:before="1"/>
        <w:ind w:left="113" w:firstLine="4195"/>
      </w:pPr>
      <w:r>
        <w:t>4 journées de stage à 70 € l’unité</w:t>
      </w:r>
    </w:p>
    <w:p w:rsidR="00D458BF" w:rsidRDefault="00000000">
      <w:pPr>
        <w:pStyle w:val="Corpsdetexte"/>
        <w:numPr>
          <w:ilvl w:val="0"/>
          <w:numId w:val="2"/>
        </w:numPr>
        <w:spacing w:before="1"/>
        <w:ind w:left="113" w:firstLine="4195"/>
      </w:pPr>
      <w:r>
        <w:t>Pack de préparation à l’examen 270 €</w:t>
      </w:r>
    </w:p>
    <w:p w:rsidR="00D458BF" w:rsidRDefault="00000000">
      <w:pPr>
        <w:pStyle w:val="Corpsdetexte"/>
        <w:numPr>
          <w:ilvl w:val="0"/>
          <w:numId w:val="2"/>
        </w:numPr>
        <w:spacing w:before="1"/>
        <w:ind w:left="113" w:firstLine="4195"/>
        <w:rPr>
          <w:rFonts w:ascii="Calibri" w:eastAsia="Calibri" w:hAnsi="Calibri"/>
        </w:rPr>
      </w:pPr>
      <w:r>
        <w:rPr>
          <w:rFonts w:eastAsia="Calibri"/>
        </w:rPr>
        <w:t>Dossier libre de professionnalisation à 340 €</w:t>
      </w:r>
    </w:p>
    <w:p w:rsidR="00D458BF" w:rsidRDefault="00D458BF">
      <w:pPr>
        <w:pStyle w:val="Corpsdetexte"/>
        <w:spacing w:before="1"/>
        <w:ind w:left="113"/>
        <w:rPr>
          <w:rFonts w:ascii="Calibri" w:eastAsia="Calibri" w:hAnsi="Calibri"/>
        </w:rPr>
      </w:pPr>
    </w:p>
    <w:p w:rsidR="00D458BF" w:rsidRDefault="00000000">
      <w:pPr>
        <w:pStyle w:val="Corpsdetexte"/>
        <w:spacing w:before="1"/>
        <w:ind w:left="107"/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48895</wp:posOffset>
                </wp:positionV>
                <wp:extent cx="146685" cy="100965"/>
                <wp:effectExtent l="1270" t="1270" r="635" b="635"/>
                <wp:wrapNone/>
                <wp:docPr id="2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20" cy="1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76175C10" id="Forme 1" o:spid="_x0000_s1026" style="position:absolute;margin-left:19.8pt;margin-top:3.85pt;width:11.55pt;height:7.9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" strokeweight="0"/>
            </w:pict>
          </mc:Fallback>
        </mc:AlternateContent>
      </w:r>
      <w:r>
        <w:tab/>
        <w:t xml:space="preserve">J’ai déjà réglé les frais d’inscription à l’école et/ou fait le Dossier libre de professionnalisation dans le cadre </w:t>
      </w:r>
      <w:r>
        <w:tab/>
        <w:t xml:space="preserve">d’une formation de l’école Synergie naturopathie, je suis donc exempté de ces frais pour ce nouveau </w:t>
      </w:r>
      <w:r>
        <w:tab/>
        <w:t>cursus.</w:t>
      </w:r>
    </w:p>
    <w:p w:rsidR="00D12CF6" w:rsidRDefault="00D12CF6">
      <w:pPr>
        <w:pStyle w:val="Corpsdetexte"/>
        <w:spacing w:before="1"/>
        <w:ind w:left="107"/>
      </w:pPr>
    </w:p>
    <w:p w:rsidR="00D12CF6" w:rsidRDefault="00D12CF6" w:rsidP="00D12CF6">
      <w:pPr>
        <w:pStyle w:val="Corpsdetexte"/>
        <w:spacing w:before="1"/>
        <w:ind w:left="107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Cochez si besoin </w:t>
      </w:r>
    </w:p>
    <w:p w:rsidR="00D12CF6" w:rsidRDefault="00D12CF6" w:rsidP="00D12CF6">
      <w:pPr>
        <w:pStyle w:val="Corpsdetexte"/>
        <w:numPr>
          <w:ilvl w:val="0"/>
          <w:numId w:val="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Je suis en situation de handicap, </w:t>
      </w:r>
    </w:p>
    <w:p w:rsidR="00D12CF6" w:rsidRDefault="00D12CF6" w:rsidP="00D12CF6">
      <w:pPr>
        <w:pStyle w:val="Paragraphedeliste"/>
        <w:numPr>
          <w:ilvl w:val="0"/>
          <w:numId w:val="4"/>
        </w:numPr>
        <w:tabs>
          <w:tab w:val="left" w:pos="828"/>
        </w:tabs>
        <w:spacing w:line="290" w:lineRule="exact"/>
        <w:rPr>
          <w:iCs/>
        </w:rPr>
      </w:pPr>
      <w:proofErr w:type="gramStart"/>
      <w:r>
        <w:rPr>
          <w:iCs/>
        </w:rPr>
        <w:t>et</w:t>
      </w:r>
      <w:proofErr w:type="gramEnd"/>
      <w:r>
        <w:rPr>
          <w:iCs/>
        </w:rPr>
        <w:t xml:space="preserve">/ou ma formation est financée par un organisme extérieur (pôle emploi, </w:t>
      </w:r>
      <w:proofErr w:type="spellStart"/>
      <w:r>
        <w:rPr>
          <w:iCs/>
        </w:rPr>
        <w:t>uniformation</w:t>
      </w:r>
      <w:proofErr w:type="spellEnd"/>
      <w:r>
        <w:rPr>
          <w:iCs/>
        </w:rPr>
        <w:t>, AFDAS</w:t>
      </w:r>
      <w:r>
        <w:rPr>
          <w:iCs/>
          <w:spacing w:val="-23"/>
        </w:rPr>
        <w:t xml:space="preserve"> </w:t>
      </w:r>
      <w:r>
        <w:rPr>
          <w:iCs/>
        </w:rPr>
        <w:t>etc…)</w:t>
      </w:r>
    </w:p>
    <w:p w:rsidR="00D12CF6" w:rsidRDefault="00D12CF6" w:rsidP="00D12CF6">
      <w:pPr>
        <w:pStyle w:val="Paragraphedeliste"/>
        <w:numPr>
          <w:ilvl w:val="0"/>
          <w:numId w:val="4"/>
        </w:numPr>
        <w:tabs>
          <w:tab w:val="left" w:pos="828"/>
        </w:tabs>
        <w:spacing w:before="2" w:line="230" w:lineRule="auto"/>
        <w:ind w:right="1219"/>
        <w:rPr>
          <w:iCs/>
        </w:rPr>
      </w:pPr>
      <w:proofErr w:type="gramStart"/>
      <w:r>
        <w:rPr>
          <w:iCs/>
        </w:rPr>
        <w:t>et</w:t>
      </w:r>
      <w:proofErr w:type="gramEnd"/>
      <w:r>
        <w:rPr>
          <w:iCs/>
        </w:rPr>
        <w:t>/ou je suis</w:t>
      </w:r>
      <w:r>
        <w:rPr>
          <w:iCs/>
          <w:spacing w:val="-2"/>
        </w:rPr>
        <w:t xml:space="preserve"> </w:t>
      </w:r>
      <w:r>
        <w:rPr>
          <w:iCs/>
        </w:rPr>
        <w:t>professionnel(le)</w:t>
      </w:r>
      <w:r>
        <w:rPr>
          <w:iCs/>
          <w:spacing w:val="-1"/>
        </w:rPr>
        <w:t xml:space="preserve"> </w:t>
      </w:r>
      <w:r>
        <w:rPr>
          <w:iCs/>
        </w:rPr>
        <w:t>de</w:t>
      </w:r>
      <w:r>
        <w:rPr>
          <w:iCs/>
          <w:spacing w:val="-3"/>
        </w:rPr>
        <w:t xml:space="preserve"> </w:t>
      </w:r>
      <w:r>
        <w:rPr>
          <w:iCs/>
        </w:rPr>
        <w:t>santé</w:t>
      </w:r>
      <w:r>
        <w:rPr>
          <w:iCs/>
          <w:spacing w:val="-4"/>
        </w:rPr>
        <w:t xml:space="preserve"> </w:t>
      </w:r>
      <w:r>
        <w:rPr>
          <w:iCs/>
        </w:rPr>
        <w:t>et</w:t>
      </w:r>
      <w:r>
        <w:rPr>
          <w:iCs/>
          <w:spacing w:val="-2"/>
        </w:rPr>
        <w:t xml:space="preserve"> </w:t>
      </w:r>
      <w:r>
        <w:rPr>
          <w:iCs/>
        </w:rPr>
        <w:t>suis</w:t>
      </w:r>
      <w:r>
        <w:rPr>
          <w:iCs/>
          <w:spacing w:val="-2"/>
        </w:rPr>
        <w:t xml:space="preserve"> </w:t>
      </w:r>
      <w:r>
        <w:rPr>
          <w:iCs/>
        </w:rPr>
        <w:t>dispensé(e)</w:t>
      </w:r>
      <w:r>
        <w:rPr>
          <w:iCs/>
          <w:spacing w:val="-1"/>
        </w:rPr>
        <w:t xml:space="preserve"> </w:t>
      </w:r>
      <w:r>
        <w:rPr>
          <w:iCs/>
        </w:rPr>
        <w:t>de</w:t>
      </w:r>
      <w:r>
        <w:rPr>
          <w:iCs/>
          <w:spacing w:val="-4"/>
        </w:rPr>
        <w:t xml:space="preserve"> </w:t>
      </w:r>
      <w:r>
        <w:rPr>
          <w:iCs/>
        </w:rPr>
        <w:t>quatre</w:t>
      </w:r>
      <w:r>
        <w:rPr>
          <w:iCs/>
          <w:spacing w:val="-6"/>
        </w:rPr>
        <w:t xml:space="preserve"> </w:t>
      </w:r>
      <w:r>
        <w:rPr>
          <w:iCs/>
        </w:rPr>
        <w:t>modules</w:t>
      </w:r>
      <w:r>
        <w:rPr>
          <w:iCs/>
          <w:spacing w:val="-2"/>
        </w:rPr>
        <w:t xml:space="preserve"> </w:t>
      </w:r>
      <w:r>
        <w:rPr>
          <w:iCs/>
        </w:rPr>
        <w:t>(en</w:t>
      </w:r>
      <w:r>
        <w:rPr>
          <w:iCs/>
          <w:spacing w:val="-1"/>
        </w:rPr>
        <w:t xml:space="preserve"> </w:t>
      </w:r>
      <w:r>
        <w:rPr>
          <w:iCs/>
        </w:rPr>
        <w:t>accord</w:t>
      </w:r>
      <w:r>
        <w:rPr>
          <w:iCs/>
          <w:spacing w:val="-6"/>
        </w:rPr>
        <w:t xml:space="preserve"> </w:t>
      </w:r>
      <w:r>
        <w:rPr>
          <w:iCs/>
        </w:rPr>
        <w:t>avec</w:t>
      </w:r>
      <w:r>
        <w:rPr>
          <w:iCs/>
          <w:spacing w:val="-4"/>
        </w:rPr>
        <w:t xml:space="preserve"> </w:t>
      </w:r>
      <w:r>
        <w:rPr>
          <w:iCs/>
        </w:rPr>
        <w:t>le Directeur d’antenne).</w:t>
      </w:r>
    </w:p>
    <w:p w:rsidR="00D12CF6" w:rsidRDefault="00D12CF6">
      <w:pPr>
        <w:pStyle w:val="Corpsdetexte"/>
        <w:spacing w:before="1"/>
        <w:ind w:left="107"/>
      </w:pPr>
    </w:p>
    <w:p w:rsidR="00D458BF" w:rsidRDefault="00000000">
      <w:pPr>
        <w:tabs>
          <w:tab w:val="left" w:pos="828"/>
        </w:tabs>
        <w:spacing w:before="2" w:line="230" w:lineRule="auto"/>
        <w:ind w:right="1219"/>
      </w:pPr>
      <w:r>
        <w:rPr>
          <w:b/>
          <w:bCs/>
          <w:color w:val="01734D"/>
          <w:sz w:val="24"/>
          <w:szCs w:val="24"/>
        </w:rPr>
        <w:t xml:space="preserve"> </w:t>
      </w:r>
    </w:p>
    <w:p w:rsidR="00D458BF" w:rsidRDefault="00000000">
      <w:pPr>
        <w:pStyle w:val="Corpsdetexte"/>
        <w:spacing w:before="1"/>
        <w:ind w:left="113" w:right="113"/>
        <w:jc w:val="both"/>
      </w:pPr>
      <w:r>
        <w:t xml:space="preserve">Le présent document est à envoyer par mail à votre Directeur d’Antenne et l’École vous enverra une convention   de formation que vous retournerez signée. Vous pourrez régler les frais d’inscription et acheter votre </w:t>
      </w:r>
      <w:proofErr w:type="gramStart"/>
      <w:r>
        <w:t>premier  module</w:t>
      </w:r>
      <w:proofErr w:type="gramEnd"/>
      <w:r>
        <w:t xml:space="preserve"> sur le site de l’école en indiquant l’antenne choisie. Les modules s’achètent les uns après les autres.</w:t>
      </w:r>
    </w:p>
    <w:p w:rsidR="00D458BF" w:rsidRDefault="00D458BF">
      <w:pPr>
        <w:pStyle w:val="Paragraphedeliste"/>
        <w:tabs>
          <w:tab w:val="left" w:pos="828"/>
        </w:tabs>
        <w:spacing w:before="2" w:line="230" w:lineRule="auto"/>
        <w:ind w:right="1219" w:firstLine="0"/>
        <w:rPr>
          <w:sz w:val="24"/>
          <w:szCs w:val="24"/>
        </w:rPr>
      </w:pPr>
    </w:p>
    <w:p w:rsidR="00D458BF" w:rsidRDefault="00000000">
      <w:pPr>
        <w:pStyle w:val="Corpsdetexte"/>
        <w:spacing w:line="235" w:lineRule="auto"/>
        <w:ind w:left="107" w:right="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25 mai 2018 entre en application le </w:t>
      </w:r>
      <w:hyperlink r:id="rId6">
        <w:r>
          <w:rPr>
            <w:color w:val="1154CC"/>
            <w:sz w:val="20"/>
            <w:szCs w:val="20"/>
            <w:u w:val="single" w:color="1154CC"/>
          </w:rPr>
          <w:t>Règlement Général sur la protection des Données (RGPD/GDPR)</w:t>
        </w:r>
      </w:hyperlink>
      <w:r>
        <w:rPr>
          <w:sz w:val="20"/>
          <w:szCs w:val="20"/>
        </w:rPr>
        <w:t>- règlement européen n°2016/679, dit Règlement Général sur la Protection des Données du 14 avril 2016.Conformément à ce règlement, je vous confirme que vos données personnelles ne seront en aucun cas délivrées à des tiers.</w:t>
      </w:r>
    </w:p>
    <w:p w:rsidR="00D458BF" w:rsidRDefault="00D458BF">
      <w:pPr>
        <w:pStyle w:val="Corpsdetexte"/>
        <w:spacing w:before="201"/>
        <w:ind w:left="107"/>
        <w:jc w:val="both"/>
      </w:pPr>
    </w:p>
    <w:p w:rsidR="00D458BF" w:rsidRDefault="00000000">
      <w:pPr>
        <w:pStyle w:val="Corpsdetexte"/>
        <w:spacing w:before="201"/>
        <w:ind w:left="107"/>
        <w:jc w:val="both"/>
      </w:pPr>
      <w:r>
        <w:t xml:space="preserve">Date et signature de l’étudiant </w:t>
      </w:r>
    </w:p>
    <w:p w:rsidR="00D458BF" w:rsidRDefault="00D458BF" w:rsidP="00D12CF6">
      <w:pPr>
        <w:pStyle w:val="Corpsdetexte"/>
        <w:tabs>
          <w:tab w:val="left" w:pos="590"/>
          <w:tab w:val="left" w:pos="6700"/>
        </w:tabs>
        <w:spacing w:before="201"/>
        <w:jc w:val="both"/>
      </w:pPr>
    </w:p>
    <w:p w:rsidR="00D458BF" w:rsidRDefault="00000000">
      <w:pPr>
        <w:pStyle w:val="Corpsdetexte"/>
        <w:tabs>
          <w:tab w:val="left" w:pos="449"/>
          <w:tab w:val="left" w:pos="590"/>
          <w:tab w:val="left" w:pos="6700"/>
        </w:tabs>
        <w:spacing w:before="201"/>
        <w:ind w:left="107"/>
        <w:jc w:val="both"/>
      </w:pPr>
      <w:r>
        <w:tab/>
        <w:t>Veuillez remplir le questionnaire de pré-inscription ci-dessous</w:t>
      </w:r>
    </w:p>
    <w:p w:rsidR="00D458BF" w:rsidRDefault="00D458BF">
      <w:pPr>
        <w:rPr>
          <w:b/>
          <w:sz w:val="28"/>
          <w:szCs w:val="28"/>
          <w:u w:val="single"/>
        </w:rPr>
      </w:pPr>
    </w:p>
    <w:p w:rsidR="00D458BF" w:rsidRDefault="00D458BF">
      <w:pPr>
        <w:jc w:val="center"/>
        <w:rPr>
          <w:b/>
          <w:sz w:val="28"/>
          <w:szCs w:val="28"/>
          <w:u w:val="single"/>
        </w:rPr>
      </w:pPr>
    </w:p>
    <w:p w:rsidR="00D458BF" w:rsidRDefault="00000000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7341870</wp:posOffset>
            </wp:positionH>
            <wp:positionV relativeFrom="paragraph">
              <wp:posOffset>-602615</wp:posOffset>
            </wp:positionV>
            <wp:extent cx="151130" cy="1646555"/>
            <wp:effectExtent l="0" t="0" r="0" b="0"/>
            <wp:wrapNone/>
            <wp:docPr id="3" name="Enc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c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1200" cy="1646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D458BF" w:rsidRDefault="00D458BF">
      <w:pPr>
        <w:jc w:val="center"/>
        <w:rPr>
          <w:b/>
          <w:sz w:val="28"/>
          <w:szCs w:val="28"/>
          <w:u w:val="single"/>
        </w:rPr>
      </w:pPr>
    </w:p>
    <w:p w:rsidR="00D458BF" w:rsidRDefault="00000000">
      <w:pPr>
        <w:jc w:val="center"/>
        <w:rPr>
          <w:b/>
          <w:color w:val="2C731C"/>
          <w:sz w:val="28"/>
          <w:szCs w:val="28"/>
          <w:u w:val="single"/>
        </w:rPr>
      </w:pPr>
      <w:r>
        <w:rPr>
          <w:b/>
          <w:color w:val="2C731C"/>
          <w:sz w:val="28"/>
          <w:szCs w:val="28"/>
          <w:u w:val="single"/>
        </w:rPr>
        <w:t>Questionnaire d’entretien pré-inscription</w:t>
      </w:r>
    </w:p>
    <w:p w:rsidR="00D458BF" w:rsidRDefault="00D458BF">
      <w:pPr>
        <w:jc w:val="center"/>
        <w:rPr>
          <w:b/>
          <w:sz w:val="28"/>
          <w:szCs w:val="28"/>
          <w:u w:val="single"/>
        </w:rPr>
      </w:pPr>
    </w:p>
    <w:p w:rsidR="00D458BF" w:rsidRDefault="00000000">
      <w:pPr>
        <w:jc w:val="both"/>
        <w:rPr>
          <w:i/>
        </w:rPr>
      </w:pPr>
      <w:r>
        <w:rPr>
          <w:i/>
        </w:rPr>
        <w:t>Ce questionnaire vise à définir votre projet et s’assurer que notre formation y corresponde. Il ne s’agit en aucun cas de tester vos connaissances mais bien de nous assurer que la formation proposée par notre école corresponde à ce que vous recherchez.</w:t>
      </w:r>
    </w:p>
    <w:p w:rsidR="00D458BF" w:rsidRDefault="00D458BF">
      <w:pPr>
        <w:jc w:val="center"/>
        <w:rPr>
          <w:b/>
          <w:sz w:val="28"/>
          <w:szCs w:val="28"/>
          <w:u w:val="single"/>
        </w:rPr>
      </w:pPr>
    </w:p>
    <w:p w:rsidR="00D458BF" w:rsidRDefault="00000000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</w:pPr>
      <w:r>
        <w:t xml:space="preserve">Pourquoi choisir de vous tourner vers la naturopathie animalière ? </w:t>
      </w:r>
    </w:p>
    <w:p w:rsidR="00D458BF" w:rsidRDefault="00D458BF"/>
    <w:p w:rsidR="00D458BF" w:rsidRDefault="00D458BF"/>
    <w:p w:rsidR="00D458BF" w:rsidRDefault="00D458BF"/>
    <w:p w:rsidR="00D458BF" w:rsidRDefault="00000000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</w:pPr>
      <w:r>
        <w:t xml:space="preserve">Pour vous, qu’est-ce que la naturopathie ? </w:t>
      </w:r>
    </w:p>
    <w:p w:rsidR="00D458BF" w:rsidRDefault="00D458BF"/>
    <w:p w:rsidR="00D458BF" w:rsidRDefault="00D458BF"/>
    <w:p w:rsidR="00D458BF" w:rsidRDefault="00D458BF"/>
    <w:p w:rsidR="00D458BF" w:rsidRDefault="00000000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</w:pPr>
      <w:r>
        <w:t xml:space="preserve">Quelle est votre situation professionnelle actuelle ? </w:t>
      </w:r>
    </w:p>
    <w:p w:rsidR="00D458BF" w:rsidRDefault="00D458BF">
      <w:pPr>
        <w:pStyle w:val="Paragraphedeliste"/>
      </w:pPr>
    </w:p>
    <w:p w:rsidR="00D458BF" w:rsidRDefault="00D458BF">
      <w:pPr>
        <w:pStyle w:val="Paragraphedeliste"/>
      </w:pPr>
    </w:p>
    <w:p w:rsidR="00D458BF" w:rsidRDefault="00D458BF">
      <w:pPr>
        <w:pStyle w:val="Paragraphedeliste"/>
      </w:pPr>
    </w:p>
    <w:p w:rsidR="00D12CF6" w:rsidRPr="00D12CF6" w:rsidRDefault="00D12CF6" w:rsidP="00D12CF6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  <w:rPr>
          <w:sz w:val="20"/>
          <w:szCs w:val="20"/>
        </w:rPr>
      </w:pPr>
      <w:r w:rsidRPr="00D12CF6">
        <w:rPr>
          <w:sz w:val="20"/>
          <w:szCs w:val="20"/>
        </w:rPr>
        <w:t xml:space="preserve">Quel est votre niveau d’étude initial ? Êtes-vous titulaire du Bac ? </w:t>
      </w:r>
    </w:p>
    <w:p w:rsidR="00D12CF6" w:rsidRDefault="00D12CF6" w:rsidP="00D12CF6">
      <w:pPr>
        <w:pStyle w:val="Paragraphedeliste"/>
        <w:rPr>
          <w:sz w:val="20"/>
          <w:szCs w:val="20"/>
        </w:rPr>
      </w:pPr>
    </w:p>
    <w:p w:rsidR="00D12CF6" w:rsidRDefault="00D12CF6" w:rsidP="00D12CF6">
      <w:pPr>
        <w:pStyle w:val="Paragraphedeliste"/>
        <w:widowControl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J’atteste sur l’honneur que je suis titulaire du Bac</w:t>
      </w:r>
    </w:p>
    <w:p w:rsidR="00D12CF6" w:rsidRDefault="00D12CF6" w:rsidP="00D12CF6">
      <w:pPr>
        <w:pStyle w:val="Paragraphedeliste"/>
        <w:widowControl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Je ne suis pas titulaire du Bac et je joins une lettre de motivation </w:t>
      </w:r>
    </w:p>
    <w:p w:rsidR="00D12CF6" w:rsidRDefault="00D12CF6" w:rsidP="00D12CF6">
      <w:pPr>
        <w:pStyle w:val="Paragraphedeliste"/>
        <w:rPr>
          <w:sz w:val="20"/>
          <w:szCs w:val="20"/>
        </w:rPr>
      </w:pPr>
    </w:p>
    <w:p w:rsidR="00D12CF6" w:rsidRDefault="00D12CF6" w:rsidP="00D12CF6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Avez-vous déjà réalisé des formations en lien avec le bien-être ?</w:t>
      </w:r>
    </w:p>
    <w:p w:rsidR="00D12CF6" w:rsidRDefault="00D12CF6" w:rsidP="00D12CF6">
      <w:pPr>
        <w:pStyle w:val="Paragraphedeliste"/>
      </w:pPr>
    </w:p>
    <w:p w:rsidR="00D12CF6" w:rsidRDefault="00D12CF6" w:rsidP="00D12CF6">
      <w:pPr>
        <w:pStyle w:val="Paragraphedeliste"/>
      </w:pPr>
    </w:p>
    <w:p w:rsidR="00D12CF6" w:rsidRDefault="00D12CF6" w:rsidP="00D12CF6">
      <w:pPr>
        <w:pStyle w:val="Paragraphedeliste"/>
      </w:pPr>
    </w:p>
    <w:p w:rsidR="00D12CF6" w:rsidRDefault="00D12CF6" w:rsidP="00D12CF6">
      <w:pPr>
        <w:pStyle w:val="Paragraphedeliste"/>
      </w:pPr>
    </w:p>
    <w:p w:rsidR="00D12CF6" w:rsidRDefault="00D12CF6" w:rsidP="00D12CF6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Faites-vous des recherches vous-mêmes dans le domaine du bien-être ? </w:t>
      </w:r>
    </w:p>
    <w:p w:rsidR="00D12CF6" w:rsidRDefault="00D12CF6" w:rsidP="00D12CF6">
      <w:pPr>
        <w:pStyle w:val="Paragraphedeliste"/>
      </w:pPr>
    </w:p>
    <w:p w:rsidR="00D12CF6" w:rsidRDefault="00D12CF6" w:rsidP="00D12CF6">
      <w:pPr>
        <w:pStyle w:val="Paragraphedeliste"/>
      </w:pPr>
    </w:p>
    <w:p w:rsidR="00D12CF6" w:rsidRDefault="00D12CF6" w:rsidP="00D12CF6"/>
    <w:p w:rsidR="00D12CF6" w:rsidRDefault="00D12CF6" w:rsidP="00D12CF6"/>
    <w:p w:rsidR="00D12CF6" w:rsidRDefault="00D12CF6" w:rsidP="00D12CF6">
      <w:pPr>
        <w:pStyle w:val="Paragraphedeliste"/>
      </w:pPr>
    </w:p>
    <w:p w:rsidR="00D12CF6" w:rsidRDefault="00D12CF6" w:rsidP="00D12CF6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A l’heure actuelle avez-vous un projet précis ? Que pensez-vous entreprendre suite à votre formation ?</w:t>
      </w:r>
    </w:p>
    <w:p w:rsidR="00D12CF6" w:rsidRDefault="00D12CF6" w:rsidP="00D12CF6">
      <w:pPr>
        <w:widowControl/>
        <w:spacing w:after="200" w:line="276" w:lineRule="auto"/>
        <w:contextualSpacing/>
      </w:pPr>
    </w:p>
    <w:p w:rsidR="00D12CF6" w:rsidRDefault="00D12CF6" w:rsidP="00D12CF6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Si vous êtes en situation de handicap, nous allons chercher ensemble quelles mesures particulières pourraient combler vos besoins particuliers. Voulez-vous indiquer ici quels seraient ces besoins ? </w:t>
      </w:r>
    </w:p>
    <w:p w:rsidR="00D12CF6" w:rsidRDefault="00D12CF6" w:rsidP="00D12CF6">
      <w:pPr>
        <w:pStyle w:val="Paragraphedeliste"/>
        <w:widowControl/>
        <w:spacing w:after="200" w:line="276" w:lineRule="auto"/>
        <w:ind w:left="720" w:firstLine="0"/>
        <w:contextualSpacing/>
        <w:rPr>
          <w:sz w:val="20"/>
          <w:szCs w:val="20"/>
        </w:rPr>
      </w:pPr>
    </w:p>
    <w:p w:rsidR="00D458BF" w:rsidRPr="0047080C" w:rsidRDefault="00D12CF6" w:rsidP="0047080C">
      <w:pPr>
        <w:pStyle w:val="Paragraphedeliste"/>
        <w:widowControl/>
        <w:numPr>
          <w:ilvl w:val="0"/>
          <w:numId w:val="1"/>
        </w:numPr>
        <w:spacing w:after="200" w:line="276" w:lineRule="auto"/>
        <w:contextualSpacing/>
      </w:pPr>
      <w:r>
        <w:rPr>
          <w:sz w:val="20"/>
          <w:szCs w:val="20"/>
        </w:rPr>
        <w:t>Disposez-vous d’un ordinateur, tablette ou smartphone vous permettant de télécharger les cours, réaliser les devoirs et suivre les cours en visioconférence ?</w:t>
      </w:r>
    </w:p>
    <w:p w:rsidR="0047080C" w:rsidRDefault="0047080C" w:rsidP="0047080C">
      <w:pPr>
        <w:pStyle w:val="Paragraphedeliste"/>
      </w:pPr>
    </w:p>
    <w:p w:rsidR="0047080C" w:rsidRPr="0047080C" w:rsidRDefault="0047080C" w:rsidP="0047080C">
      <w:pPr>
        <w:widowControl/>
        <w:spacing w:after="200" w:line="276" w:lineRule="auto"/>
        <w:contextualSpacing/>
      </w:pPr>
    </w:p>
    <w:p w:rsidR="00D458BF" w:rsidRDefault="0047080C">
      <w:pPr>
        <w:spacing w:before="102"/>
        <w:ind w:right="671"/>
        <w:rPr>
          <w:rFonts w:ascii="Cambria" w:hAnsi="Cambria"/>
          <w:sz w:val="18"/>
        </w:rPr>
      </w:pPr>
      <w:r>
        <w:rPr>
          <w:rFonts w:ascii="Cambria" w:hAnsi="Cambria"/>
          <w:noProof/>
          <w:sz w:val="18"/>
        </w:rPr>
        <w:drawing>
          <wp:inline distT="0" distB="0" distL="0" distR="0">
            <wp:extent cx="7077710" cy="709930"/>
            <wp:effectExtent l="0" t="0" r="0" b="1270"/>
            <wp:docPr id="13520319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031979" name="Image 13520319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77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8BF">
      <w:pgSz w:w="11906" w:h="16838"/>
      <w:pgMar w:top="540" w:right="440" w:bottom="280" w:left="3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Symbol">
    <w:altName w:val="Klee One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75B"/>
    <w:multiLevelType w:val="multilevel"/>
    <w:tmpl w:val="ECFE4B46"/>
    <w:lvl w:ilvl="0">
      <w:numFmt w:val="bullet"/>
      <w:lvlText w:val=""/>
      <w:lvlJc w:val="left"/>
      <w:pPr>
        <w:tabs>
          <w:tab w:val="num" w:pos="0"/>
        </w:tabs>
        <w:ind w:left="827" w:hanging="360"/>
      </w:pPr>
      <w:rPr>
        <w:rFonts w:ascii="Courier New" w:hAnsi="Courier New" w:cs="Courier New" w:hint="default"/>
        <w:w w:val="100"/>
        <w:sz w:val="24"/>
        <w:szCs w:val="24"/>
        <w:lang w:val="fr-FR" w:eastAsia="fr-FR" w:bidi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967A78"/>
    <w:multiLevelType w:val="multilevel"/>
    <w:tmpl w:val="3800C1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B715B0F"/>
    <w:multiLevelType w:val="multilevel"/>
    <w:tmpl w:val="262011FE"/>
    <w:lvl w:ilvl="0">
      <w:start w:val="1"/>
      <w:numFmt w:val="bullet"/>
      <w:lvlText w:val="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443CA4"/>
    <w:multiLevelType w:val="multilevel"/>
    <w:tmpl w:val="51D4B5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2885366"/>
    <w:multiLevelType w:val="multilevel"/>
    <w:tmpl w:val="8098E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60B4B8B"/>
    <w:multiLevelType w:val="multilevel"/>
    <w:tmpl w:val="C84C99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FA64CFA"/>
    <w:multiLevelType w:val="multilevel"/>
    <w:tmpl w:val="D012E18A"/>
    <w:lvl w:ilvl="0">
      <w:start w:val="1"/>
      <w:numFmt w:val="bullet"/>
      <w:lvlText w:val=""/>
      <w:lvlJc w:val="left"/>
      <w:pPr>
        <w:tabs>
          <w:tab w:val="num" w:pos="0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7" w:hanging="360"/>
      </w:pPr>
      <w:rPr>
        <w:rFonts w:ascii="Wingdings" w:hAnsi="Wingdings" w:cs="Wingdings" w:hint="default"/>
      </w:rPr>
    </w:lvl>
  </w:abstractNum>
  <w:num w:numId="1" w16cid:durableId="1068768844">
    <w:abstractNumId w:val="3"/>
  </w:num>
  <w:num w:numId="2" w16cid:durableId="200022142">
    <w:abstractNumId w:val="5"/>
  </w:num>
  <w:num w:numId="3" w16cid:durableId="1372920849">
    <w:abstractNumId w:val="1"/>
  </w:num>
  <w:num w:numId="4" w16cid:durableId="582833191">
    <w:abstractNumId w:val="0"/>
  </w:num>
  <w:num w:numId="5" w16cid:durableId="669214428">
    <w:abstractNumId w:val="6"/>
  </w:num>
  <w:num w:numId="6" w16cid:durableId="526022119">
    <w:abstractNumId w:val="4"/>
  </w:num>
  <w:num w:numId="7" w16cid:durableId="896286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attachedTemplate r:id="rId1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9D"/>
    <w:rsid w:val="000F51A9"/>
    <w:rsid w:val="0021509D"/>
    <w:rsid w:val="002C6D74"/>
    <w:rsid w:val="0047080C"/>
    <w:rsid w:val="009401C9"/>
    <w:rsid w:val="00D12CF6"/>
    <w:rsid w:val="00D458BF"/>
    <w:rsid w:val="00ED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CBC7AF"/>
  <w15:docId w15:val="{77980249-59F7-A647-9295-F955275E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7B3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447B3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47B3B"/>
    <w:rPr>
      <w:color w:val="800080" w:themeColor="followedHyperlink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sdetexteCar">
    <w:name w:val="Corps de texte Car"/>
    <w:basedOn w:val="Policepardfaut"/>
    <w:link w:val="Corpsdetexte"/>
    <w:uiPriority w:val="1"/>
    <w:qFormat/>
    <w:rsid w:val="00D12CF6"/>
    <w:rPr>
      <w:rFonts w:cs="Calibri"/>
      <w:sz w:val="24"/>
      <w:szCs w:val="24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ks.pb05.wixshoutout.com/wf/click?upn=FWX-2F5iA1eBvuTwSz9PSL36rbLmuexo1uSGl0HOkA6npY9ytqb0CTSXp4U9Gy1ny5rblSUJ2xEaY-2FGFQKUpwJ3FNa30aeTxquc5J9qJiPEJmO-2BvoiLdyJgKiuQGw-2BUa66v9oRaJaCKmP5P1u7SfeQvWstx6x70RV0xaI2Jh9WzsM-3D_wkEsgtRFzX9uucbX7s7Iq-2Bx98Ph3NgLZerK5JvV1JLkIfdf5vfsY5LeSQgYwqW-2FzJHF-2F4BTit3mPO1x7lMNAMZUVwZ2ifix83iXmJ7HU6vu-2B4RjpleldWkJnERfmp213eXLlSn0pwAVTlVsaF4uWqALF8Nw912BmLrrbVQ23m2fstF-2F8QY-2B6llPatcBwCtrwROmMIwH43HOIAWN6t951HA6PgFZD3Fm9MX7ImiUJmvKGkrWxPRhFc64c-2BwT7Fd-2Btwu64E42A7HMvKEP8v0gRtaXi-2FA0o31Uc-2Bd8s93ErZLvJv7Ef15rcDmCqCA5NMAJtijo7rhmfR0-2B7nuZ6V4HsF-2FWuBAydcxxvwgva6B9SaoPtZxrmKTjK0Ouk1sFrZmyvnqwvJ3d78jrn86459WHLSqWJ9pDQKg7YcYXjHecHnUXt6g0s4BNRPnyuyH2mBhdX86mlkLROW-2BZy-2FELOkFDOZwexi92lw7vKEAD2SFZek0tj0fa9mcf0Ywsnh5mK4TtKkK85WDjjwgIbdPUW9dqr-2FMY8rUfrbrNZQ5Cc4MFQKes-3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ar/folders/v4/_5bd3jss77s2qbnkqw9s6fkm0000gn/T/com.apple.mail/com.apple.mail.SavedAttachment-T0x600010aff340.tmp.UbEMR5/inscription%20animal%20-%20pr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inscription animal - pro.dotx</Template>
  <TotalTime>0</TotalTime>
  <Pages>2</Pages>
  <Words>609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2</cp:revision>
  <cp:lastPrinted>2024-02-10T10:41:00Z</cp:lastPrinted>
  <dcterms:created xsi:type="dcterms:W3CDTF">2026-01-10T18:17:00Z</dcterms:created>
  <dcterms:modified xsi:type="dcterms:W3CDTF">2026-01-10T18:17:00Z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2021-02-01T00:00:00Z</vt:filetime>
  </property>
</Properties>
</file>